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97774" w:rsidP="005F7792" w:rsidRDefault="00000000" w14:paraId="11FFD72F" w14:textId="77777777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58A7BA" wp14:editId="54275DF7">
            <wp:extent cx="745236" cy="7452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57B93" w:rsidR="005F7792" w:rsidP="005F7792" w:rsidRDefault="00000000" w14:paraId="1EEEF307" w14:textId="77777777">
      <w:pPr>
        <w:tabs>
          <w:tab w:val="left" w:pos="9639"/>
        </w:tabs>
        <w:spacing w:before="86"/>
        <w:ind w:right="51"/>
        <w:jc w:val="center"/>
        <w:rPr>
          <w:spacing w:val="1"/>
          <w:sz w:val="24"/>
          <w:szCs w:val="24"/>
        </w:rPr>
      </w:pPr>
      <w:r w:rsidRPr="00857B93">
        <w:rPr>
          <w:sz w:val="24"/>
          <w:szCs w:val="24"/>
        </w:rPr>
        <w:t>UNIVERSIDADE FEDERA</w:t>
      </w:r>
      <w:r w:rsidRPr="00857B93" w:rsidR="005F7792">
        <w:rPr>
          <w:sz w:val="24"/>
          <w:szCs w:val="24"/>
        </w:rPr>
        <w:t xml:space="preserve">L </w:t>
      </w:r>
      <w:r w:rsidRPr="00857B93">
        <w:rPr>
          <w:sz w:val="24"/>
          <w:szCs w:val="24"/>
        </w:rPr>
        <w:t>DO PARÁ</w:t>
      </w:r>
    </w:p>
    <w:p w:rsidRPr="00857B93" w:rsidR="00C97774" w:rsidP="005F7792" w:rsidRDefault="00000000" w14:paraId="4FEE1BEC" w14:textId="77777777">
      <w:pPr>
        <w:tabs>
          <w:tab w:val="left" w:pos="9639"/>
        </w:tabs>
        <w:spacing w:before="86"/>
        <w:ind w:right="51"/>
        <w:jc w:val="center"/>
        <w:rPr>
          <w:sz w:val="24"/>
          <w:szCs w:val="24"/>
        </w:rPr>
      </w:pPr>
      <w:r w:rsidRPr="00857B93">
        <w:rPr>
          <w:sz w:val="24"/>
          <w:szCs w:val="24"/>
        </w:rPr>
        <w:t>PRÓ-REITORIA</w:t>
      </w:r>
      <w:r w:rsidRPr="00857B93">
        <w:rPr>
          <w:spacing w:val="-10"/>
          <w:sz w:val="24"/>
          <w:szCs w:val="24"/>
        </w:rPr>
        <w:t xml:space="preserve"> </w:t>
      </w:r>
      <w:r w:rsidRPr="00857B93">
        <w:rPr>
          <w:sz w:val="24"/>
          <w:szCs w:val="24"/>
        </w:rPr>
        <w:t>DE</w:t>
      </w:r>
      <w:r w:rsidRPr="00857B93">
        <w:rPr>
          <w:spacing w:val="-12"/>
          <w:sz w:val="24"/>
          <w:szCs w:val="24"/>
        </w:rPr>
        <w:t xml:space="preserve"> </w:t>
      </w:r>
      <w:r w:rsidRPr="00857B93">
        <w:rPr>
          <w:sz w:val="24"/>
          <w:szCs w:val="24"/>
        </w:rPr>
        <w:t>ADMINISTRAÇÃO</w:t>
      </w:r>
    </w:p>
    <w:p w:rsidRPr="00857B93" w:rsidR="00C97774" w:rsidP="005F7792" w:rsidRDefault="00000000" w14:paraId="7CB21867" w14:textId="77777777">
      <w:pPr>
        <w:tabs>
          <w:tab w:val="left" w:pos="9639"/>
        </w:tabs>
        <w:ind w:right="51"/>
        <w:jc w:val="center"/>
        <w:rPr>
          <w:sz w:val="24"/>
          <w:szCs w:val="24"/>
        </w:rPr>
      </w:pPr>
      <w:r w:rsidRPr="00857B93">
        <w:rPr>
          <w:sz w:val="24"/>
          <w:szCs w:val="24"/>
        </w:rPr>
        <w:t>DIRETORIA</w:t>
      </w:r>
      <w:r w:rsidRPr="00857B93">
        <w:rPr>
          <w:spacing w:val="-7"/>
          <w:sz w:val="24"/>
          <w:szCs w:val="24"/>
        </w:rPr>
        <w:t xml:space="preserve"> </w:t>
      </w:r>
      <w:r w:rsidRPr="00857B93">
        <w:rPr>
          <w:sz w:val="24"/>
          <w:szCs w:val="24"/>
        </w:rPr>
        <w:t>DE</w:t>
      </w:r>
      <w:r w:rsidRPr="00857B93">
        <w:rPr>
          <w:spacing w:val="-10"/>
          <w:sz w:val="24"/>
          <w:szCs w:val="24"/>
        </w:rPr>
        <w:t xml:space="preserve"> </w:t>
      </w:r>
      <w:r w:rsidRPr="00857B93">
        <w:rPr>
          <w:sz w:val="24"/>
          <w:szCs w:val="24"/>
        </w:rPr>
        <w:t>ALMOXARIFADO</w:t>
      </w:r>
      <w:r w:rsidRPr="00857B93">
        <w:rPr>
          <w:spacing w:val="-7"/>
          <w:sz w:val="24"/>
          <w:szCs w:val="24"/>
        </w:rPr>
        <w:t xml:space="preserve"> </w:t>
      </w:r>
      <w:r w:rsidRPr="00857B93">
        <w:rPr>
          <w:sz w:val="24"/>
          <w:szCs w:val="24"/>
        </w:rPr>
        <w:t>E</w:t>
      </w:r>
      <w:r w:rsidRPr="00857B93">
        <w:rPr>
          <w:spacing w:val="-10"/>
          <w:sz w:val="24"/>
          <w:szCs w:val="24"/>
        </w:rPr>
        <w:t xml:space="preserve"> </w:t>
      </w:r>
      <w:r w:rsidRPr="00857B93">
        <w:rPr>
          <w:sz w:val="24"/>
          <w:szCs w:val="24"/>
        </w:rPr>
        <w:t>PATRIMÔNIO</w:t>
      </w:r>
    </w:p>
    <w:p w:rsidRPr="00857B93" w:rsidR="00E00B63" w:rsidP="00DB22A5" w:rsidRDefault="00E00B63" w14:paraId="575F284B" w14:textId="77777777">
      <w:pPr>
        <w:spacing w:before="187"/>
        <w:ind w:left="400"/>
        <w:rPr>
          <w:sz w:val="24"/>
          <w:szCs w:val="24"/>
        </w:rPr>
      </w:pPr>
    </w:p>
    <w:p w:rsidRPr="008411A5" w:rsidR="00C97774" w:rsidP="008E501B" w:rsidRDefault="00A4597A" w14:paraId="7899AF44" w14:textId="77777777">
      <w:pPr>
        <w:spacing w:before="187"/>
        <w:rPr>
          <w:rFonts w:ascii="Arial" w:hAnsi="Arial" w:cs="Arial"/>
          <w:sz w:val="24"/>
          <w:szCs w:val="24"/>
        </w:rPr>
      </w:pPr>
      <w:r w:rsidRPr="008411A5">
        <w:rPr>
          <w:rFonts w:ascii="Arial" w:hAnsi="Arial" w:cs="Arial"/>
          <w:sz w:val="24"/>
          <w:szCs w:val="24"/>
        </w:rPr>
        <w:t>OFÍCIO</w:t>
      </w:r>
      <w:r w:rsidRPr="008411A5">
        <w:rPr>
          <w:rFonts w:ascii="Arial" w:hAnsi="Arial" w:cs="Arial"/>
          <w:spacing w:val="-10"/>
          <w:sz w:val="24"/>
          <w:szCs w:val="24"/>
        </w:rPr>
        <w:t xml:space="preserve"> </w:t>
      </w:r>
      <w:r w:rsidRPr="008411A5">
        <w:rPr>
          <w:rFonts w:ascii="Arial" w:hAnsi="Arial" w:cs="Arial"/>
          <w:sz w:val="24"/>
          <w:szCs w:val="24"/>
        </w:rPr>
        <w:t>Nº</w:t>
      </w:r>
      <w:r w:rsidRPr="008411A5">
        <w:rPr>
          <w:rFonts w:ascii="Arial" w:hAnsi="Arial" w:cs="Arial"/>
          <w:spacing w:val="-12"/>
          <w:sz w:val="24"/>
          <w:szCs w:val="24"/>
        </w:rPr>
        <w:t xml:space="preserve"> </w:t>
      </w:r>
      <w:r w:rsidRPr="008411A5" w:rsidR="005F7792">
        <w:rPr>
          <w:rFonts w:ascii="Arial" w:hAnsi="Arial" w:cs="Arial"/>
          <w:color w:val="FF0000"/>
          <w:sz w:val="24"/>
          <w:szCs w:val="24"/>
        </w:rPr>
        <w:t>[NÚMERO]</w:t>
      </w:r>
      <w:r w:rsidRPr="008411A5">
        <w:rPr>
          <w:rFonts w:ascii="Arial" w:hAnsi="Arial" w:cs="Arial"/>
          <w:sz w:val="24"/>
          <w:szCs w:val="24"/>
        </w:rPr>
        <w:t>/2024/COORDALMOX/DAP/PROAD</w:t>
      </w:r>
      <w:r w:rsidRPr="008411A5" w:rsidR="008E501B">
        <w:rPr>
          <w:rFonts w:ascii="Arial" w:hAnsi="Arial" w:cs="Arial"/>
          <w:sz w:val="24"/>
          <w:szCs w:val="24"/>
        </w:rPr>
        <w:t>/UFPA</w:t>
      </w:r>
    </w:p>
    <w:p w:rsidRPr="008411A5" w:rsidR="00C97774" w:rsidRDefault="00C97774" w14:paraId="3AE5C4BB" w14:textId="77777777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Pr="008411A5" w:rsidR="00703944" w:rsidRDefault="00000000" w14:paraId="1BB90BAF" w14:textId="77777777">
      <w:pPr>
        <w:ind w:right="519"/>
        <w:jc w:val="right"/>
        <w:rPr>
          <w:rFonts w:ascii="Arial" w:hAnsi="Arial" w:cs="Arial"/>
          <w:sz w:val="24"/>
          <w:szCs w:val="24"/>
        </w:rPr>
      </w:pPr>
      <w:r w:rsidRPr="008411A5">
        <w:rPr>
          <w:rFonts w:ascii="Arial" w:hAnsi="Arial" w:cs="Arial"/>
          <w:sz w:val="24"/>
          <w:szCs w:val="24"/>
        </w:rPr>
        <w:t xml:space="preserve">Belém, </w:t>
      </w:r>
      <w:r w:rsidRPr="008411A5" w:rsidR="00703944">
        <w:rPr>
          <w:rFonts w:ascii="Arial" w:hAnsi="Arial" w:cs="Arial"/>
          <w:color w:val="FF0000"/>
          <w:sz w:val="24"/>
          <w:szCs w:val="24"/>
        </w:rPr>
        <w:t>[DIA de mês de ANO]</w:t>
      </w:r>
      <w:r w:rsidRPr="008411A5" w:rsidR="004F0A63">
        <w:rPr>
          <w:rFonts w:ascii="Arial" w:hAnsi="Arial" w:cs="Arial"/>
          <w:sz w:val="24"/>
          <w:szCs w:val="24"/>
        </w:rPr>
        <w:t>.</w:t>
      </w:r>
    </w:p>
    <w:p w:rsidRPr="008411A5" w:rsidR="00C97774" w:rsidRDefault="00C97774" w14:paraId="2501F292" w14:textId="77777777">
      <w:pPr>
        <w:pStyle w:val="Corpodetexto"/>
        <w:rPr>
          <w:rFonts w:ascii="Arial" w:hAnsi="Arial" w:cs="Arial"/>
          <w:sz w:val="24"/>
          <w:szCs w:val="24"/>
        </w:rPr>
      </w:pPr>
    </w:p>
    <w:p w:rsidRPr="008411A5" w:rsidR="00534350" w:rsidP="00C578F4" w:rsidRDefault="00534350" w14:paraId="56C39524" w14:textId="77777777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bookmarkStart w:name="_Hlk170724967" w:id="0"/>
      <w:r w:rsidRPr="008411A5">
        <w:rPr>
          <w:rFonts w:ascii="Arial" w:hAnsi="Arial" w:eastAsia="Times New Roman" w:cs="Arial"/>
          <w:color w:val="222222"/>
          <w:sz w:val="24"/>
          <w:szCs w:val="24"/>
          <w:lang w:val="pt-BR" w:eastAsia="pt-BR"/>
        </w:rPr>
        <w:t xml:space="preserve">       </w:t>
      </w:r>
    </w:p>
    <w:p w:rsidRPr="008411A5" w:rsidR="008E501B" w:rsidP="00534350" w:rsidRDefault="00703944" w14:paraId="283D7892" w14:textId="77777777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08411A5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      </w:t>
      </w:r>
    </w:p>
    <w:p w:rsidRPr="008411A5" w:rsidR="00703944" w:rsidP="00534350" w:rsidRDefault="00703944" w14:paraId="5947417E" w14:textId="77777777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08411A5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Ao</w:t>
      </w:r>
      <w:r w:rsidRPr="008411A5" w:rsidR="008E501B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(À)</w:t>
      </w:r>
      <w:r w:rsidRPr="008411A5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Senhor</w:t>
      </w:r>
      <w:r w:rsidRPr="008411A5" w:rsidR="008E501B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(a)</w:t>
      </w:r>
    </w:p>
    <w:p w:rsidRPr="008411A5" w:rsidR="0032370D" w:rsidP="00534350" w:rsidRDefault="00AF6D4A" w14:paraId="1DA8716B" w14:textId="77777777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FF0000"/>
          <w:sz w:val="24"/>
          <w:szCs w:val="24"/>
          <w:lang w:eastAsia="pt-BR"/>
        </w:rPr>
      </w:pPr>
      <w:r w:rsidRPr="008411A5">
        <w:rPr>
          <w:rFonts w:ascii="Arial" w:hAnsi="Arial" w:eastAsia="Times New Roman" w:cs="Arial"/>
          <w:color w:val="FF0000"/>
          <w:sz w:val="24"/>
          <w:szCs w:val="24"/>
          <w:lang w:eastAsia="pt-BR"/>
        </w:rPr>
        <w:t>[NOME DA EMPRESA]</w:t>
      </w:r>
    </w:p>
    <w:p w:rsidRPr="008411A5" w:rsidR="00703944" w:rsidP="00534350" w:rsidRDefault="00703944" w14:paraId="6213C5E6" w14:textId="77777777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08411A5">
        <w:rPr>
          <w:rFonts w:ascii="Arial" w:hAnsi="Arial" w:eastAsia="Times New Roman" w:cs="Arial"/>
          <w:color w:val="FF0000"/>
          <w:sz w:val="24"/>
          <w:szCs w:val="24"/>
          <w:lang w:eastAsia="pt-BR"/>
        </w:rPr>
        <w:t>[Endereço]</w:t>
      </w:r>
    </w:p>
    <w:p w:rsidRPr="008411A5" w:rsidR="00703944" w:rsidP="103E36CC" w:rsidRDefault="00703944" w14:paraId="2B9BF2F4" w14:textId="7EC97AA5">
      <w:pPr>
        <w:widowControl w:val="1"/>
        <w:shd w:val="clear" w:color="auto" w:fill="FFFFFF" w:themeFill="background1"/>
        <w:autoSpaceDE/>
        <w:autoSpaceDN/>
        <w:textAlignment w:val="baseline"/>
        <w:rPr>
          <w:rFonts w:ascii="Arial" w:hAnsi="Arial" w:eastAsia="Times New Roman" w:cs="Arial"/>
          <w:color w:val="FF0000"/>
          <w:sz w:val="24"/>
          <w:szCs w:val="24"/>
          <w:lang w:eastAsia="pt-BR"/>
        </w:rPr>
      </w:pPr>
      <w:r w:rsidRPr="103E36CC" w:rsidR="00703944">
        <w:rPr>
          <w:rFonts w:ascii="Arial" w:hAnsi="Arial" w:eastAsia="Times New Roman" w:cs="Arial"/>
          <w:color w:val="FF0000"/>
          <w:sz w:val="24"/>
          <w:szCs w:val="24"/>
          <w:lang w:eastAsia="pt-BR"/>
        </w:rPr>
        <w:t xml:space="preserve">[CEP Cidade/UNIDADE DA </w:t>
      </w:r>
      <w:r w:rsidRPr="103E36CC" w:rsidR="7194821A">
        <w:rPr>
          <w:rFonts w:ascii="Arial" w:hAnsi="Arial" w:eastAsia="Times New Roman" w:cs="Arial"/>
          <w:color w:val="FF0000"/>
          <w:sz w:val="24"/>
          <w:szCs w:val="24"/>
          <w:lang w:eastAsia="pt-BR"/>
        </w:rPr>
        <w:t xml:space="preserve">FEDERAÇÃO] </w:t>
      </w:r>
    </w:p>
    <w:bookmarkEnd w:id="0"/>
    <w:p w:rsidRPr="008411A5" w:rsidR="0032370D" w:rsidRDefault="0032370D" w14:paraId="18C451C9" w14:textId="77777777">
      <w:pPr>
        <w:pStyle w:val="Ttulo"/>
        <w:rPr>
          <w:rFonts w:ascii="Arial" w:hAnsi="Arial" w:cs="Arial"/>
        </w:rPr>
      </w:pPr>
    </w:p>
    <w:p w:rsidRPr="008411A5" w:rsidR="00C97774" w:rsidP="008E501B" w:rsidRDefault="00000000" w14:paraId="3E824903" w14:textId="77777777">
      <w:pPr>
        <w:pStyle w:val="Ttulo"/>
        <w:ind w:left="0"/>
        <w:rPr>
          <w:rFonts w:ascii="Arial" w:hAnsi="Arial" w:cs="Arial"/>
        </w:rPr>
      </w:pPr>
      <w:r w:rsidRPr="008411A5">
        <w:rPr>
          <w:rFonts w:ascii="Arial" w:hAnsi="Arial" w:cs="Arial"/>
        </w:rPr>
        <w:t>Assunto:</w:t>
      </w:r>
      <w:r w:rsidRPr="008411A5">
        <w:rPr>
          <w:rFonts w:ascii="Arial" w:hAnsi="Arial" w:cs="Arial"/>
          <w:spacing w:val="-6"/>
        </w:rPr>
        <w:t xml:space="preserve"> </w:t>
      </w:r>
      <w:r w:rsidRPr="008411A5">
        <w:rPr>
          <w:rFonts w:ascii="Arial" w:hAnsi="Arial" w:cs="Arial"/>
        </w:rPr>
        <w:t>Cumprimento</w:t>
      </w:r>
      <w:r w:rsidRPr="008411A5">
        <w:rPr>
          <w:rFonts w:ascii="Arial" w:hAnsi="Arial" w:cs="Arial"/>
          <w:spacing w:val="-6"/>
        </w:rPr>
        <w:t xml:space="preserve"> </w:t>
      </w:r>
      <w:r w:rsidRPr="008411A5">
        <w:rPr>
          <w:rFonts w:ascii="Arial" w:hAnsi="Arial" w:cs="Arial"/>
        </w:rPr>
        <w:t>de</w:t>
      </w:r>
      <w:r w:rsidRPr="008411A5">
        <w:rPr>
          <w:rFonts w:ascii="Arial" w:hAnsi="Arial" w:cs="Arial"/>
          <w:spacing w:val="-9"/>
        </w:rPr>
        <w:t xml:space="preserve"> </w:t>
      </w:r>
      <w:r w:rsidRPr="008411A5">
        <w:rPr>
          <w:rFonts w:ascii="Arial" w:hAnsi="Arial" w:cs="Arial"/>
        </w:rPr>
        <w:t>Obrigações</w:t>
      </w:r>
      <w:r w:rsidRPr="008411A5">
        <w:rPr>
          <w:rFonts w:ascii="Arial" w:hAnsi="Arial" w:cs="Arial"/>
          <w:spacing w:val="-6"/>
        </w:rPr>
        <w:t xml:space="preserve"> </w:t>
      </w:r>
      <w:r w:rsidRPr="008411A5">
        <w:rPr>
          <w:rFonts w:ascii="Arial" w:hAnsi="Arial" w:cs="Arial"/>
        </w:rPr>
        <w:t>em</w:t>
      </w:r>
      <w:r w:rsidRPr="008411A5">
        <w:rPr>
          <w:rFonts w:ascii="Arial" w:hAnsi="Arial" w:cs="Arial"/>
          <w:spacing w:val="-7"/>
        </w:rPr>
        <w:t xml:space="preserve"> </w:t>
      </w:r>
      <w:r w:rsidRPr="008411A5" w:rsidR="00BD1348">
        <w:rPr>
          <w:rFonts w:ascii="Arial" w:hAnsi="Arial" w:cs="Arial"/>
        </w:rPr>
        <w:t>Pendência</w:t>
      </w:r>
      <w:r w:rsidRPr="008411A5" w:rsidR="008E501B">
        <w:rPr>
          <w:rFonts w:ascii="Arial" w:hAnsi="Arial" w:cs="Arial"/>
        </w:rPr>
        <w:t>.</w:t>
      </w:r>
    </w:p>
    <w:p w:rsidRPr="008411A5" w:rsidR="00C97774" w:rsidRDefault="00C97774" w14:paraId="2737CC63" w14:textId="77777777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:rsidRPr="008411A5" w:rsidR="00703944" w:rsidP="00AB69A5" w:rsidRDefault="00703944" w14:paraId="22A8B2B4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Senhor(a), </w:t>
      </w:r>
    </w:p>
    <w:p w:rsidRPr="008411A5" w:rsidR="00703944" w:rsidP="00DE1BF5" w:rsidRDefault="00703944" w14:paraId="3CDC7AD5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782313" w:rsidP="001E4CA9" w:rsidRDefault="001935E4" w14:paraId="7161163E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A Diretoria de Almoxarifado e Patrimônio da Universidade Federal do Pará (DAP/UFPA), por meio da Coordenadoria de Almoxarifado, </w:t>
      </w:r>
      <w:r w:rsidRPr="008411A5" w:rsidR="00A4597A">
        <w:rPr>
          <w:rFonts w:ascii="Arial" w:hAnsi="Arial" w:cs="Arial"/>
        </w:rPr>
        <w:t>NOTIFICA EXTRAJUDICIALMENTE a empresa</w:t>
      </w:r>
      <w:r w:rsidRPr="008411A5" w:rsidR="001E4CA9">
        <w:rPr>
          <w:rFonts w:ascii="Arial" w:hAnsi="Arial" w:cs="Arial"/>
        </w:rPr>
        <w:t xml:space="preserve"> </w:t>
      </w:r>
      <w:r w:rsidRPr="008411A5" w:rsidR="001E4CA9">
        <w:rPr>
          <w:rFonts w:ascii="Arial" w:hAnsi="Arial" w:cs="Arial"/>
          <w:b/>
          <w:bCs/>
          <w:color w:val="FF0000"/>
        </w:rPr>
        <w:t>[NOME DA EMPRESA]</w:t>
      </w:r>
      <w:r w:rsidRPr="008411A5" w:rsidR="001E4CA9">
        <w:rPr>
          <w:rFonts w:ascii="Arial" w:hAnsi="Arial" w:cs="Arial"/>
          <w:b/>
          <w:bCs/>
        </w:rPr>
        <w:t xml:space="preserve"> </w:t>
      </w:r>
      <w:r w:rsidRPr="008411A5" w:rsidR="001E4CA9">
        <w:rPr>
          <w:rFonts w:ascii="Arial" w:hAnsi="Arial" w:cs="Arial"/>
        </w:rPr>
        <w:t>pelo</w:t>
      </w:r>
      <w:r w:rsidRPr="008411A5" w:rsidR="00782313">
        <w:rPr>
          <w:rFonts w:ascii="Arial" w:hAnsi="Arial" w:cs="Arial"/>
        </w:rPr>
        <w:t xml:space="preserve"> </w:t>
      </w:r>
      <w:r w:rsidRPr="008411A5" w:rsidR="005F7792">
        <w:rPr>
          <w:rFonts w:ascii="Arial" w:hAnsi="Arial" w:cs="Arial"/>
          <w:b/>
          <w:bCs/>
          <w:color w:val="FF0000"/>
        </w:rPr>
        <w:t>[motivo da notificação]</w:t>
      </w:r>
      <w:r w:rsidRPr="008411A5" w:rsidR="005F7792">
        <w:rPr>
          <w:rFonts w:ascii="Arial" w:hAnsi="Arial" w:cs="Arial"/>
          <w:color w:val="FF0000"/>
        </w:rPr>
        <w:t xml:space="preserve"> </w:t>
      </w:r>
      <w:r w:rsidRPr="008411A5" w:rsidR="00782313">
        <w:rPr>
          <w:rFonts w:ascii="Arial" w:hAnsi="Arial" w:cs="Arial"/>
          <w:color w:val="auto"/>
        </w:rPr>
        <w:t>de material de consumo</w:t>
      </w:r>
      <w:r w:rsidRPr="008411A5" w:rsidR="00782313">
        <w:rPr>
          <w:rFonts w:ascii="Arial" w:hAnsi="Arial" w:cs="Arial"/>
        </w:rPr>
        <w:t xml:space="preserve"> no </w:t>
      </w:r>
      <w:r w:rsidRPr="008411A5" w:rsidR="00782313">
        <w:rPr>
          <w:rFonts w:ascii="Arial" w:hAnsi="Arial" w:cs="Arial"/>
          <w:b/>
          <w:bCs/>
          <w:color w:val="auto"/>
        </w:rPr>
        <w:t xml:space="preserve">prazo de </w:t>
      </w:r>
      <w:r w:rsidRPr="008411A5" w:rsidR="00782313">
        <w:rPr>
          <w:rFonts w:ascii="Arial" w:hAnsi="Arial" w:cs="Arial"/>
          <w:b/>
          <w:bCs/>
          <w:color w:val="FF0000"/>
        </w:rPr>
        <w:t>[PRAZO]</w:t>
      </w:r>
      <w:r w:rsidRPr="008411A5" w:rsidR="001E4CA9">
        <w:rPr>
          <w:rFonts w:ascii="Arial" w:hAnsi="Arial" w:cs="Arial"/>
        </w:rPr>
        <w:t>, que contou</w:t>
      </w:r>
      <w:r w:rsidRPr="008411A5" w:rsidR="00AF6D4A">
        <w:rPr>
          <w:rFonts w:ascii="Arial" w:hAnsi="Arial" w:cs="Arial"/>
          <w:b/>
          <w:bCs/>
        </w:rPr>
        <w:t xml:space="preserve"> </w:t>
      </w:r>
      <w:r w:rsidRPr="008411A5" w:rsidR="00AF6D4A">
        <w:rPr>
          <w:rFonts w:ascii="Arial" w:hAnsi="Arial" w:cs="Arial"/>
        </w:rPr>
        <w:t>a partir da data de emissão do [documento que comprova a ciência]</w:t>
      </w:r>
      <w:r w:rsidRPr="008411A5" w:rsidR="00782313">
        <w:rPr>
          <w:rFonts w:ascii="Arial" w:hAnsi="Arial" w:cs="Arial"/>
        </w:rPr>
        <w:t xml:space="preserve">, descumprindo o fornecimento à UFPA no âmbito </w:t>
      </w:r>
      <w:r w:rsidRPr="008411A5" w:rsidR="008F44D7">
        <w:rPr>
          <w:rFonts w:ascii="Arial" w:hAnsi="Arial" w:cs="Arial"/>
        </w:rPr>
        <w:t>do processo de compra.</w:t>
      </w:r>
    </w:p>
    <w:p w:rsidRPr="008411A5" w:rsidR="00782313" w:rsidP="00AB69A5" w:rsidRDefault="00782313" w14:paraId="349F32B3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Seguem, no Quadro abaixo, as informações sobre o nome da empresa, o número do processo, a modalidade de licitação, o tipo de material, a nota de empenho, a data de ciência pela empresa e </w:t>
      </w:r>
      <w:r w:rsidRPr="008411A5" w:rsidR="004B0009">
        <w:rPr>
          <w:rFonts w:ascii="Arial" w:hAnsi="Arial" w:cs="Arial"/>
        </w:rPr>
        <w:t>a data</w:t>
      </w:r>
      <w:r w:rsidRPr="008411A5">
        <w:rPr>
          <w:rFonts w:ascii="Arial" w:hAnsi="Arial" w:cs="Arial"/>
        </w:rPr>
        <w:t xml:space="preserve"> limite de entrega, para os devidos esclarecimentos</w:t>
      </w:r>
      <w:r w:rsidRPr="008411A5" w:rsidR="004B0009">
        <w:rPr>
          <w:rFonts w:ascii="Arial" w:hAnsi="Arial" w:cs="Arial"/>
        </w:rPr>
        <w:t>:</w:t>
      </w:r>
    </w:p>
    <w:p w:rsidRPr="008411A5" w:rsidR="004B0009" w:rsidP="00DE1BF5" w:rsidRDefault="004B0009" w14:paraId="5A68BF56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602"/>
        <w:gridCol w:w="1284"/>
        <w:gridCol w:w="1546"/>
        <w:gridCol w:w="1373"/>
        <w:gridCol w:w="1316"/>
        <w:gridCol w:w="1240"/>
        <w:gridCol w:w="1322"/>
      </w:tblGrid>
      <w:tr w:rsidRPr="008411A5" w:rsidR="004B0009" w:rsidTr="00AB69A5" w14:paraId="41803CD6" w14:textId="77777777">
        <w:tc>
          <w:tcPr>
            <w:tcW w:w="1619" w:type="dxa"/>
            <w:vAlign w:val="center"/>
          </w:tcPr>
          <w:p w:rsidRPr="008411A5" w:rsidR="004B0009" w:rsidP="004B0009" w:rsidRDefault="004B0009" w14:paraId="7F813CED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Empresa</w:t>
            </w:r>
          </w:p>
        </w:tc>
        <w:tc>
          <w:tcPr>
            <w:tcW w:w="1237" w:type="dxa"/>
            <w:vAlign w:val="center"/>
          </w:tcPr>
          <w:p w:rsidRPr="008411A5" w:rsidR="004B0009" w:rsidP="004B0009" w:rsidRDefault="004B0009" w14:paraId="1C0B4583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Nº do processo</w:t>
            </w:r>
          </w:p>
        </w:tc>
        <w:tc>
          <w:tcPr>
            <w:tcW w:w="1547" w:type="dxa"/>
            <w:vAlign w:val="center"/>
          </w:tcPr>
          <w:p w:rsidRPr="008411A5" w:rsidR="004B0009" w:rsidP="004B0009" w:rsidRDefault="004B0009" w14:paraId="77767E57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Modalidade de licitação</w:t>
            </w:r>
          </w:p>
        </w:tc>
        <w:tc>
          <w:tcPr>
            <w:tcW w:w="1383" w:type="dxa"/>
            <w:vAlign w:val="center"/>
          </w:tcPr>
          <w:p w:rsidRPr="008411A5" w:rsidR="004B0009" w:rsidP="004B0009" w:rsidRDefault="004B0009" w14:paraId="17D9C1F3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Tipo de material</w:t>
            </w:r>
          </w:p>
        </w:tc>
        <w:tc>
          <w:tcPr>
            <w:tcW w:w="1316" w:type="dxa"/>
            <w:vAlign w:val="center"/>
          </w:tcPr>
          <w:p w:rsidRPr="008411A5" w:rsidR="004B0009" w:rsidP="004B0009" w:rsidRDefault="004B0009" w14:paraId="17F241F3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Nota de Empenho</w:t>
            </w:r>
          </w:p>
        </w:tc>
        <w:tc>
          <w:tcPr>
            <w:tcW w:w="1249" w:type="dxa"/>
            <w:vAlign w:val="center"/>
          </w:tcPr>
          <w:p w:rsidRPr="008411A5" w:rsidR="004B0009" w:rsidP="004B0009" w:rsidRDefault="004B0009" w14:paraId="43D8C35F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>Data de ciência</w:t>
            </w:r>
          </w:p>
        </w:tc>
        <w:tc>
          <w:tcPr>
            <w:tcW w:w="1332" w:type="dxa"/>
            <w:vAlign w:val="center"/>
          </w:tcPr>
          <w:p w:rsidRPr="008411A5" w:rsidR="004B0009" w:rsidP="004B0009" w:rsidRDefault="004B0009" w14:paraId="6DCBE0E9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411A5">
              <w:rPr>
                <w:rFonts w:ascii="Arial" w:hAnsi="Arial" w:cs="Arial"/>
                <w:b/>
                <w:bCs/>
              </w:rPr>
              <w:t xml:space="preserve">Data limite </w:t>
            </w:r>
            <w:r w:rsidRPr="008411A5" w:rsidR="007D00AF">
              <w:rPr>
                <w:rFonts w:ascii="Arial" w:hAnsi="Arial" w:cs="Arial"/>
                <w:b/>
                <w:bCs/>
              </w:rPr>
              <w:t>de</w:t>
            </w:r>
            <w:r w:rsidRPr="008411A5">
              <w:rPr>
                <w:rFonts w:ascii="Arial" w:hAnsi="Arial" w:cs="Arial"/>
                <w:b/>
                <w:bCs/>
              </w:rPr>
              <w:t xml:space="preserve"> entrega</w:t>
            </w:r>
          </w:p>
        </w:tc>
      </w:tr>
      <w:tr w:rsidRPr="008411A5" w:rsidR="004B0009" w:rsidTr="00AB69A5" w14:paraId="66EEADEF" w14:textId="77777777">
        <w:tc>
          <w:tcPr>
            <w:tcW w:w="1619" w:type="dxa"/>
          </w:tcPr>
          <w:p w:rsidRPr="008411A5" w:rsidR="004B0009" w:rsidP="004B0009" w:rsidRDefault="004B0009" w14:paraId="6FAAB0AF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Pr="008411A5" w:rsidR="004B0009" w:rsidP="004B0009" w:rsidRDefault="004B0009" w14:paraId="02492CB4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Pr="008411A5" w:rsidR="004B0009" w:rsidP="004B0009" w:rsidRDefault="004B0009" w14:paraId="4C44A412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Pr="008411A5" w:rsidR="004B0009" w:rsidP="004B0009" w:rsidRDefault="004B0009" w14:paraId="0057269B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Pr="008411A5" w:rsidR="004B0009" w:rsidP="004B0009" w:rsidRDefault="004B0009" w14:paraId="2A70A72E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Pr="008411A5" w:rsidR="004B0009" w:rsidP="004B0009" w:rsidRDefault="004B0009" w14:paraId="3ECA6342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Pr="008411A5" w:rsidR="004B0009" w:rsidP="004B0009" w:rsidRDefault="004B0009" w14:paraId="754EB124" w14:textId="77777777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Pr="008411A5" w:rsidR="004B0009" w:rsidP="004B0009" w:rsidRDefault="004B0009" w14:paraId="6D938D67" w14:textId="77777777">
      <w:pPr>
        <w:pStyle w:val="Default"/>
        <w:jc w:val="both"/>
        <w:rPr>
          <w:rFonts w:ascii="Arial" w:hAnsi="Arial" w:cs="Arial"/>
        </w:rPr>
      </w:pPr>
    </w:p>
    <w:p w:rsidRPr="008411A5" w:rsidR="004B0009" w:rsidP="00AB69A5" w:rsidRDefault="00C578F4" w14:paraId="50A4919E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A </w:t>
      </w:r>
      <w:r w:rsidRPr="008411A5" w:rsidR="00A9694D">
        <w:rPr>
          <w:rFonts w:ascii="Arial" w:hAnsi="Arial" w:cs="Arial"/>
        </w:rPr>
        <w:t>Coordenadoria</w:t>
      </w:r>
      <w:r w:rsidRPr="008411A5">
        <w:rPr>
          <w:rFonts w:ascii="Arial" w:hAnsi="Arial" w:cs="Arial"/>
        </w:rPr>
        <w:t xml:space="preserve"> solicita</w:t>
      </w:r>
      <w:r w:rsidRPr="008411A5" w:rsidR="004B0009">
        <w:rPr>
          <w:rFonts w:ascii="Arial" w:hAnsi="Arial" w:cs="Arial"/>
        </w:rPr>
        <w:t xml:space="preserve">, portanto, um posicionamento </w:t>
      </w:r>
      <w:r w:rsidRPr="008411A5">
        <w:rPr>
          <w:rFonts w:ascii="Arial" w:hAnsi="Arial" w:cs="Arial"/>
        </w:rPr>
        <w:t>sobre a pendência desta entrega, informando a possibilidade de apresentação de defesa no prazo de</w:t>
      </w:r>
      <w:r w:rsidRPr="008411A5" w:rsidR="004B0009">
        <w:rPr>
          <w:rFonts w:ascii="Arial" w:hAnsi="Arial" w:cs="Arial"/>
        </w:rPr>
        <w:t xml:space="preserve"> </w:t>
      </w:r>
      <w:r w:rsidRPr="008411A5" w:rsidR="004B0009">
        <w:rPr>
          <w:rFonts w:ascii="Arial" w:hAnsi="Arial" w:cs="Arial"/>
          <w:b/>
          <w:bCs/>
        </w:rPr>
        <w:t>7 (SETE) dias</w:t>
      </w:r>
      <w:r w:rsidRPr="008411A5" w:rsidR="004B0009">
        <w:rPr>
          <w:rFonts w:ascii="Arial" w:hAnsi="Arial" w:cs="Arial"/>
        </w:rPr>
        <w:t xml:space="preserve"> por meio do e-mail: </w:t>
      </w:r>
      <w:r w:rsidRPr="008411A5" w:rsidR="004B0009">
        <w:rPr>
          <w:rFonts w:ascii="Arial" w:hAnsi="Arial" w:cs="Arial"/>
          <w:b/>
          <w:bCs/>
        </w:rPr>
        <w:t>almoxarifadocentral@ufpa.br</w:t>
      </w:r>
      <w:r w:rsidRPr="008411A5" w:rsidR="004B0009">
        <w:rPr>
          <w:rFonts w:ascii="Arial" w:hAnsi="Arial" w:cs="Arial"/>
        </w:rPr>
        <w:t>. </w:t>
      </w:r>
    </w:p>
    <w:p w:rsidRPr="008411A5" w:rsidR="004B0009" w:rsidP="00AB69A5" w:rsidRDefault="004B0009" w14:paraId="54733523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 Ademais, </w:t>
      </w:r>
      <w:r w:rsidRPr="008411A5" w:rsidR="00A9694D">
        <w:rPr>
          <w:rFonts w:ascii="Arial" w:hAnsi="Arial" w:cs="Arial"/>
        </w:rPr>
        <w:t>a UFPA</w:t>
      </w:r>
      <w:r w:rsidRPr="008411A5" w:rsidR="00C578F4">
        <w:rPr>
          <w:rFonts w:ascii="Arial" w:hAnsi="Arial" w:cs="Arial"/>
        </w:rPr>
        <w:t xml:space="preserve"> reitera</w:t>
      </w:r>
      <w:r w:rsidRPr="008411A5">
        <w:rPr>
          <w:rFonts w:ascii="Arial" w:hAnsi="Arial" w:cs="Arial"/>
        </w:rPr>
        <w:t xml:space="preserve"> que o não cumprimento das obrigações assumidas pela empresa ou a não apresentação de defesa prévia no prazo estipulado implicará as sanções previstas em edital e, posteriormente, o registro das ocorrências no Sistema Integrado de Administração de Serviços Gerais (SIASG).</w:t>
      </w:r>
    </w:p>
    <w:p w:rsidRPr="008411A5" w:rsidR="004B0009" w:rsidP="004B0009" w:rsidRDefault="004B0009" w14:paraId="62CA5847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4B0009" w:rsidP="004B0009" w:rsidRDefault="004B0009" w14:paraId="07A99076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4B0009" w:rsidP="00AB69A5" w:rsidRDefault="004B0009" w14:paraId="0F17AB3A" w14:textId="77777777">
      <w:pPr>
        <w:pStyle w:val="Default"/>
        <w:spacing w:after="120"/>
        <w:ind w:firstLine="1418"/>
        <w:jc w:val="both"/>
        <w:rPr>
          <w:rFonts w:ascii="Arial" w:hAnsi="Arial" w:cs="Arial"/>
        </w:rPr>
      </w:pPr>
      <w:r w:rsidRPr="008411A5">
        <w:rPr>
          <w:rFonts w:ascii="Arial" w:hAnsi="Arial" w:cs="Arial"/>
        </w:rPr>
        <w:t xml:space="preserve"> Atenciosamente,</w:t>
      </w:r>
    </w:p>
    <w:p w:rsidRPr="008411A5" w:rsidR="004B0009" w:rsidP="004B0009" w:rsidRDefault="004B0009" w14:paraId="1A1097EE" w14:textId="30F06081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8411A5" w:rsidP="004B0009" w:rsidRDefault="008411A5" w14:paraId="10B310CE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4B0009" w:rsidP="004B0009" w:rsidRDefault="004B0009" w14:paraId="09A1405C" w14:textId="77777777">
      <w:pPr>
        <w:pStyle w:val="Default"/>
        <w:ind w:left="400" w:firstLine="720"/>
        <w:jc w:val="both"/>
        <w:rPr>
          <w:rFonts w:ascii="Arial" w:hAnsi="Arial" w:cs="Arial"/>
        </w:rPr>
      </w:pPr>
    </w:p>
    <w:p w:rsidRPr="008411A5" w:rsidR="004B0009" w:rsidP="008411A5" w:rsidRDefault="004B0009" w14:paraId="3CBE647D" w14:textId="77777777">
      <w:pPr>
        <w:pStyle w:val="Default"/>
        <w:jc w:val="center"/>
        <w:rPr>
          <w:rFonts w:ascii="Arial" w:hAnsi="Arial" w:cs="Arial"/>
        </w:rPr>
      </w:pPr>
      <w:r w:rsidRPr="008411A5">
        <w:rPr>
          <w:rFonts w:ascii="Arial" w:hAnsi="Arial" w:cs="Arial"/>
        </w:rPr>
        <w:t>COORDENADORIA DE ALMOXARIFADO</w:t>
      </w:r>
    </w:p>
    <w:p w:rsidRPr="008411A5" w:rsidR="00782313" w:rsidP="008411A5" w:rsidRDefault="004B0009" w14:paraId="6F21DC5C" w14:textId="77777777">
      <w:pPr>
        <w:pStyle w:val="Default"/>
        <w:jc w:val="center"/>
        <w:rPr>
          <w:rFonts w:ascii="Arial" w:hAnsi="Arial" w:cs="Arial"/>
        </w:rPr>
      </w:pPr>
      <w:r w:rsidRPr="008411A5">
        <w:rPr>
          <w:rFonts w:ascii="Arial" w:hAnsi="Arial" w:cs="Arial"/>
        </w:rPr>
        <w:t>DAP/PROAD/UFPA</w:t>
      </w:r>
    </w:p>
    <w:p w:rsidRPr="008411A5" w:rsidR="00CB5492" w:rsidP="103E36CC" w:rsidRDefault="00CB5492" w14:paraId="0890A6B8" w14:noSpellErr="1" w14:textId="07C7BD4B">
      <w:pPr>
        <w:pStyle w:val="Normal"/>
        <w:ind w:left="400" w:firstLine="720"/>
        <w:jc w:val="center"/>
        <w:rPr>
          <w:rFonts w:ascii="Arial" w:hAnsi="Arial" w:cs="Arial"/>
          <w:sz w:val="22"/>
          <w:szCs w:val="22"/>
        </w:rPr>
      </w:pPr>
    </w:p>
    <w:sectPr w:rsidRPr="008411A5" w:rsidR="00CB5492" w:rsidSect="003B1715">
      <w:footerReference w:type="default" r:id="rId7"/>
      <w:type w:val="continuous"/>
      <w:pgSz w:w="12240" w:h="20160" w:orient="portrait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846" w:rsidP="00DE1BF5" w:rsidRDefault="00423846" w14:paraId="453769B5" w14:textId="77777777">
      <w:r>
        <w:separator/>
      </w:r>
    </w:p>
  </w:endnote>
  <w:endnote w:type="continuationSeparator" w:id="0">
    <w:p w:rsidR="00423846" w:rsidP="00DE1BF5" w:rsidRDefault="00423846" w14:paraId="7F1005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7B93" w:rsidR="00DE1BF5" w:rsidP="008411A5" w:rsidRDefault="00DE1BF5" w14:paraId="1D650310" w14:textId="77777777">
    <w:pPr>
      <w:spacing w:before="1"/>
      <w:jc w:val="center"/>
      <w:rPr>
        <w:sz w:val="20"/>
        <w:szCs w:val="20"/>
      </w:rPr>
    </w:pPr>
    <w:r w:rsidRPr="00857B93">
      <w:rPr>
        <w:sz w:val="20"/>
        <w:szCs w:val="20"/>
      </w:rPr>
      <w:t>Rua</w:t>
    </w:r>
    <w:r w:rsidRPr="00857B93">
      <w:rPr>
        <w:spacing w:val="-4"/>
        <w:sz w:val="20"/>
        <w:szCs w:val="20"/>
      </w:rPr>
      <w:t xml:space="preserve"> </w:t>
    </w:r>
    <w:r w:rsidRPr="00857B93">
      <w:rPr>
        <w:sz w:val="20"/>
        <w:szCs w:val="20"/>
      </w:rPr>
      <w:t>Augusto</w:t>
    </w:r>
    <w:r w:rsidRPr="00857B93">
      <w:rPr>
        <w:spacing w:val="-8"/>
        <w:sz w:val="20"/>
        <w:szCs w:val="20"/>
      </w:rPr>
      <w:t xml:space="preserve"> </w:t>
    </w:r>
    <w:r w:rsidRPr="00857B93">
      <w:rPr>
        <w:sz w:val="20"/>
        <w:szCs w:val="20"/>
      </w:rPr>
      <w:t>Corrêa,</w:t>
    </w:r>
    <w:r w:rsidRPr="00857B93">
      <w:rPr>
        <w:spacing w:val="-1"/>
        <w:sz w:val="20"/>
        <w:szCs w:val="20"/>
      </w:rPr>
      <w:t xml:space="preserve"> </w:t>
    </w:r>
    <w:r w:rsidRPr="00857B93">
      <w:rPr>
        <w:sz w:val="20"/>
        <w:szCs w:val="20"/>
      </w:rPr>
      <w:t>01,</w:t>
    </w:r>
    <w:r w:rsidRPr="00857B93">
      <w:rPr>
        <w:spacing w:val="-1"/>
        <w:sz w:val="20"/>
        <w:szCs w:val="20"/>
      </w:rPr>
      <w:t xml:space="preserve"> </w:t>
    </w:r>
    <w:r w:rsidRPr="00857B93">
      <w:rPr>
        <w:sz w:val="20"/>
        <w:szCs w:val="20"/>
      </w:rPr>
      <w:t>Cidade</w:t>
    </w:r>
    <w:r w:rsidRPr="00857B93">
      <w:rPr>
        <w:spacing w:val="2"/>
        <w:sz w:val="20"/>
        <w:szCs w:val="20"/>
      </w:rPr>
      <w:t xml:space="preserve"> </w:t>
    </w:r>
    <w:r w:rsidRPr="00857B93">
      <w:rPr>
        <w:sz w:val="20"/>
        <w:szCs w:val="20"/>
      </w:rPr>
      <w:t>Universitária</w:t>
    </w:r>
    <w:r w:rsidRPr="00857B93">
      <w:rPr>
        <w:spacing w:val="-3"/>
        <w:sz w:val="20"/>
        <w:szCs w:val="20"/>
      </w:rPr>
      <w:t xml:space="preserve"> </w:t>
    </w:r>
    <w:r w:rsidRPr="00857B93">
      <w:rPr>
        <w:sz w:val="20"/>
        <w:szCs w:val="20"/>
      </w:rPr>
      <w:t>Prof.</w:t>
    </w:r>
    <w:r w:rsidRPr="00857B93">
      <w:rPr>
        <w:spacing w:val="-2"/>
        <w:sz w:val="20"/>
        <w:szCs w:val="20"/>
      </w:rPr>
      <w:t xml:space="preserve"> </w:t>
    </w:r>
    <w:r w:rsidRPr="00857B93">
      <w:rPr>
        <w:sz w:val="20"/>
        <w:szCs w:val="20"/>
      </w:rPr>
      <w:t>José</w:t>
    </w:r>
    <w:r w:rsidRPr="00857B93">
      <w:rPr>
        <w:spacing w:val="2"/>
        <w:sz w:val="20"/>
        <w:szCs w:val="20"/>
      </w:rPr>
      <w:t xml:space="preserve"> </w:t>
    </w:r>
    <w:r w:rsidRPr="00857B93">
      <w:rPr>
        <w:sz w:val="20"/>
        <w:szCs w:val="20"/>
      </w:rPr>
      <w:t>S</w:t>
    </w:r>
    <w:r w:rsidRPr="00857B93">
      <w:rPr>
        <w:spacing w:val="-5"/>
        <w:sz w:val="20"/>
        <w:szCs w:val="20"/>
      </w:rPr>
      <w:t xml:space="preserve"> </w:t>
    </w:r>
    <w:r w:rsidRPr="00857B93">
      <w:rPr>
        <w:sz w:val="20"/>
        <w:szCs w:val="20"/>
      </w:rPr>
      <w:t>Netto</w:t>
    </w:r>
    <w:r w:rsidRPr="00857B93">
      <w:rPr>
        <w:spacing w:val="4"/>
        <w:sz w:val="20"/>
        <w:szCs w:val="20"/>
      </w:rPr>
      <w:t xml:space="preserve"> </w:t>
    </w:r>
    <w:r w:rsidRPr="00857B93" w:rsidR="00B05515">
      <w:rPr>
        <w:sz w:val="20"/>
        <w:szCs w:val="20"/>
      </w:rPr>
      <w:t xml:space="preserve"> (</w:t>
    </w:r>
    <w:r w:rsidRPr="00857B93">
      <w:rPr>
        <w:sz w:val="20"/>
        <w:szCs w:val="20"/>
      </w:rPr>
      <w:t>Guamá</w:t>
    </w:r>
    <w:r w:rsidRPr="00857B93" w:rsidR="00B05515">
      <w:rPr>
        <w:sz w:val="20"/>
        <w:szCs w:val="20"/>
      </w:rPr>
      <w:t>)</w:t>
    </w:r>
    <w:r w:rsidRPr="00857B93">
      <w:rPr>
        <w:spacing w:val="-4"/>
        <w:sz w:val="20"/>
        <w:szCs w:val="20"/>
      </w:rPr>
      <w:t xml:space="preserve"> </w:t>
    </w:r>
    <w:r w:rsidRPr="00857B93">
      <w:rPr>
        <w:sz w:val="20"/>
        <w:szCs w:val="20"/>
      </w:rPr>
      <w:t>–Telefone:</w:t>
    </w:r>
    <w:r w:rsidRPr="00857B93">
      <w:rPr>
        <w:spacing w:val="-8"/>
        <w:sz w:val="20"/>
        <w:szCs w:val="20"/>
      </w:rPr>
      <w:t xml:space="preserve"> </w:t>
    </w:r>
    <w:r w:rsidRPr="00857B93">
      <w:rPr>
        <w:sz w:val="20"/>
        <w:szCs w:val="20"/>
      </w:rPr>
      <w:t>(91)</w:t>
    </w:r>
    <w:r w:rsidRPr="00857B93">
      <w:rPr>
        <w:spacing w:val="-1"/>
        <w:sz w:val="20"/>
        <w:szCs w:val="20"/>
      </w:rPr>
      <w:t xml:space="preserve"> </w:t>
    </w:r>
    <w:r w:rsidRPr="00857B93">
      <w:rPr>
        <w:sz w:val="20"/>
        <w:szCs w:val="20"/>
      </w:rPr>
      <w:t>3201-7462</w:t>
    </w:r>
  </w:p>
  <w:p w:rsidRPr="00857B93" w:rsidR="00DE1BF5" w:rsidP="00B05515" w:rsidRDefault="00B05515" w14:paraId="47333E60" w14:textId="77777777">
    <w:pPr>
      <w:ind w:left="400"/>
      <w:jc w:val="center"/>
      <w:rPr>
        <w:sz w:val="20"/>
        <w:szCs w:val="20"/>
      </w:rPr>
    </w:pPr>
    <w:r w:rsidRPr="00857B93">
      <w:rPr>
        <w:sz w:val="20"/>
        <w:szCs w:val="20"/>
      </w:rPr>
      <w:t>CEP</w:t>
    </w:r>
    <w:r w:rsidRPr="00857B93">
      <w:rPr>
        <w:spacing w:val="-2"/>
        <w:sz w:val="20"/>
        <w:szCs w:val="20"/>
      </w:rPr>
      <w:t xml:space="preserve"> </w:t>
    </w:r>
    <w:r w:rsidRPr="00857B93">
      <w:rPr>
        <w:sz w:val="20"/>
        <w:szCs w:val="20"/>
      </w:rPr>
      <w:t xml:space="preserve">66075-110 Belém/PA – </w:t>
    </w:r>
    <w:r w:rsidRPr="00857B93" w:rsidR="00DE1BF5">
      <w:rPr>
        <w:sz w:val="20"/>
        <w:szCs w:val="20"/>
      </w:rPr>
      <w:t>E-mail:</w:t>
    </w:r>
    <w:r w:rsidRPr="00857B93" w:rsidR="00DE1BF5">
      <w:rPr>
        <w:spacing w:val="-8"/>
        <w:sz w:val="20"/>
        <w:szCs w:val="20"/>
      </w:rPr>
      <w:t xml:space="preserve"> </w:t>
    </w:r>
    <w:hyperlink r:id="rId1">
      <w:r w:rsidRPr="00857B93" w:rsidR="00DE1BF5">
        <w:rPr>
          <w:sz w:val="20"/>
          <w:szCs w:val="20"/>
        </w:rPr>
        <w:t>almoxarifadocentral@ufpa.br</w:t>
      </w:r>
    </w:hyperlink>
  </w:p>
  <w:p w:rsidR="00DE1BF5" w:rsidRDefault="00DE1BF5" w14:paraId="13ECC03F" w14:textId="77777777">
    <w:pPr>
      <w:pStyle w:val="Rodap"/>
    </w:pPr>
  </w:p>
  <w:p w:rsidR="00DE1BF5" w:rsidRDefault="00DE1BF5" w14:paraId="7C97DC6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846" w:rsidP="00DE1BF5" w:rsidRDefault="00423846" w14:paraId="1CCD29FA" w14:textId="77777777">
      <w:r>
        <w:separator/>
      </w:r>
    </w:p>
  </w:footnote>
  <w:footnote w:type="continuationSeparator" w:id="0">
    <w:p w:rsidR="00423846" w:rsidP="00DE1BF5" w:rsidRDefault="00423846" w14:paraId="19FEA74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A5"/>
    <w:rsid w:val="00000000"/>
    <w:rsid w:val="000E37D4"/>
    <w:rsid w:val="00160DED"/>
    <w:rsid w:val="00164084"/>
    <w:rsid w:val="00167731"/>
    <w:rsid w:val="00190102"/>
    <w:rsid w:val="001935E4"/>
    <w:rsid w:val="001A15C2"/>
    <w:rsid w:val="001E4CA9"/>
    <w:rsid w:val="002D66ED"/>
    <w:rsid w:val="003228CE"/>
    <w:rsid w:val="0032370D"/>
    <w:rsid w:val="00375129"/>
    <w:rsid w:val="003B1715"/>
    <w:rsid w:val="003C1C93"/>
    <w:rsid w:val="00421F4D"/>
    <w:rsid w:val="00423846"/>
    <w:rsid w:val="004258E4"/>
    <w:rsid w:val="00496012"/>
    <w:rsid w:val="004B0009"/>
    <w:rsid w:val="004C3BE3"/>
    <w:rsid w:val="004F0A63"/>
    <w:rsid w:val="00534350"/>
    <w:rsid w:val="005F7792"/>
    <w:rsid w:val="00680D82"/>
    <w:rsid w:val="00685FE3"/>
    <w:rsid w:val="006966C5"/>
    <w:rsid w:val="006C1090"/>
    <w:rsid w:val="006C5294"/>
    <w:rsid w:val="006D786B"/>
    <w:rsid w:val="00703944"/>
    <w:rsid w:val="0072381B"/>
    <w:rsid w:val="00725EB4"/>
    <w:rsid w:val="007664E2"/>
    <w:rsid w:val="00782313"/>
    <w:rsid w:val="007D00AF"/>
    <w:rsid w:val="007F72D0"/>
    <w:rsid w:val="008411A5"/>
    <w:rsid w:val="00843D8B"/>
    <w:rsid w:val="00857B93"/>
    <w:rsid w:val="008955D6"/>
    <w:rsid w:val="008E501B"/>
    <w:rsid w:val="008F44D7"/>
    <w:rsid w:val="009422DC"/>
    <w:rsid w:val="00972B41"/>
    <w:rsid w:val="009F7C93"/>
    <w:rsid w:val="00A25B59"/>
    <w:rsid w:val="00A4597A"/>
    <w:rsid w:val="00A9694D"/>
    <w:rsid w:val="00AB69A5"/>
    <w:rsid w:val="00AF6D4A"/>
    <w:rsid w:val="00B05515"/>
    <w:rsid w:val="00B64ACA"/>
    <w:rsid w:val="00BD1348"/>
    <w:rsid w:val="00C44B60"/>
    <w:rsid w:val="00C578F4"/>
    <w:rsid w:val="00C97774"/>
    <w:rsid w:val="00CB5492"/>
    <w:rsid w:val="00D76E56"/>
    <w:rsid w:val="00DB22A5"/>
    <w:rsid w:val="00DE1BF5"/>
    <w:rsid w:val="00E00B63"/>
    <w:rsid w:val="00ED7F91"/>
    <w:rsid w:val="00EF2CEC"/>
    <w:rsid w:val="00F35CBD"/>
    <w:rsid w:val="00F40335"/>
    <w:rsid w:val="00F63A90"/>
    <w:rsid w:val="00F726ED"/>
    <w:rsid w:val="00FC7083"/>
    <w:rsid w:val="103E36CC"/>
    <w:rsid w:val="71948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FC83"/>
  <w15:docId w15:val="{8117A9A2-AFBD-43AB-9DE8-12608A0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40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35"/>
    </w:pPr>
  </w:style>
  <w:style w:type="paragraph" w:styleId="Default" w:customStyle="1">
    <w:name w:val="Default"/>
    <w:rsid w:val="00DB22A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E1BF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E1BF5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1BF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E1BF5"/>
    <w:rPr>
      <w:rFonts w:ascii="Calibri" w:hAnsi="Calibri" w:eastAsia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237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370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32370D"/>
    <w:rPr>
      <w:rFonts w:ascii="Calibri" w:hAnsi="Calibri" w:eastAsia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370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32370D"/>
    <w:rPr>
      <w:rFonts w:ascii="Calibri" w:hAnsi="Calibri" w:eastAsia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4B0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moxarifadocentral@ufpa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AD\Downloads\MODELO%20NOTIFICA&#199;&#195;O%20EXTRAJUDICIAL%20DE%20PEND&#202;NCIAS%20DAS%20ENTREGA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 NOTIFICAÇÃO EXTRAJUDICIAL DE PENDÊNCIAS DAS ENTREGAS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PROAD</dc:creator>
  <lastModifiedBy>Almoxarifado Central</lastModifiedBy>
  <revision>2</revision>
  <lastPrinted>2024-07-04T12:51:00.0000000Z</lastPrinted>
  <dcterms:created xsi:type="dcterms:W3CDTF">2025-06-02T13:36:00.0000000Z</dcterms:created>
  <dcterms:modified xsi:type="dcterms:W3CDTF">2025-06-03T13:28:15.4060528Z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</Properties>
</file>